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2C96" w14:textId="0ED401C3" w:rsidR="007F23D3" w:rsidRDefault="007E1ECE" w:rsidP="005410F8">
      <w:pPr>
        <w:tabs>
          <w:tab w:val="left" w:pos="5430"/>
          <w:tab w:val="right" w:pos="8498"/>
        </w:tabs>
        <w:spacing w:before="60"/>
        <w:ind w:left="3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9C6055">
        <w:rPr>
          <w:rFonts w:ascii="Arial" w:hAnsi="Arial" w:cs="Arial"/>
          <w:sz w:val="18"/>
          <w:szCs w:val="18"/>
        </w:rPr>
        <w:tab/>
      </w:r>
      <w:r w:rsidR="009C60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7F23D3" w:rsidRPr="00835540">
        <w:rPr>
          <w:rFonts w:ascii="Arial" w:hAnsi="Arial" w:cs="Arial"/>
          <w:sz w:val="18"/>
          <w:szCs w:val="18"/>
        </w:rPr>
        <w:t>Id procedimiento</w:t>
      </w:r>
      <w:r w:rsidR="007F23D3">
        <w:rPr>
          <w:rFonts w:ascii="Arial" w:hAnsi="Arial" w:cs="Arial"/>
          <w:sz w:val="18"/>
          <w:szCs w:val="18"/>
        </w:rPr>
        <w:t xml:space="preserve">  </w:t>
      </w:r>
      <w:r w:rsidR="00AF7696">
        <w:rPr>
          <w:rFonts w:ascii="Arial" w:hAnsi="Arial" w:cs="Arial"/>
          <w:sz w:val="18"/>
          <w:szCs w:val="18"/>
        </w:rPr>
        <w:t>2385</w:t>
      </w:r>
    </w:p>
    <w:p w14:paraId="76F8563F" w14:textId="77777777" w:rsidR="007F23D3" w:rsidRPr="00835540" w:rsidRDefault="007F23D3" w:rsidP="007F23D3">
      <w:pPr>
        <w:tabs>
          <w:tab w:val="left" w:pos="5430"/>
          <w:tab w:val="right" w:pos="8498"/>
        </w:tabs>
        <w:spacing w:before="60"/>
        <w:ind w:lef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011B456" w14:textId="77777777" w:rsidR="007F23D3" w:rsidRPr="00A16B91" w:rsidRDefault="007F23D3" w:rsidP="007F23D3">
      <w:pPr>
        <w:jc w:val="center"/>
        <w:rPr>
          <w:rFonts w:ascii="Arial" w:hAnsi="Arial" w:cs="Arial"/>
          <w:b/>
        </w:rPr>
      </w:pPr>
      <w:r w:rsidRPr="00A16B91">
        <w:rPr>
          <w:rFonts w:ascii="Arial" w:hAnsi="Arial" w:cs="Arial"/>
          <w:b/>
        </w:rPr>
        <w:t>A N E X O I</w:t>
      </w:r>
    </w:p>
    <w:p w14:paraId="5068F722" w14:textId="5005A1B9" w:rsidR="007F23D3" w:rsidRPr="00BF0EE3" w:rsidRDefault="008E1FE9" w:rsidP="009C6055">
      <w:pPr>
        <w:spacing w:line="360" w:lineRule="auto"/>
        <w:jc w:val="both"/>
        <w:rPr>
          <w:rFonts w:ascii="Arial" w:hAnsi="Arial" w:cs="Arial"/>
          <w:b/>
          <w:caps/>
          <w:sz w:val="16"/>
          <w:szCs w:val="16"/>
        </w:rPr>
      </w:pPr>
      <w:r w:rsidRPr="00264B1B">
        <w:rPr>
          <w:rFonts w:ascii="Arial" w:hAnsi="Arial" w:cs="Arial"/>
          <w:b/>
          <w:caps/>
        </w:rPr>
        <w:t xml:space="preserve">AYUDAS ECONÓMICAS a PROFESIONALES DE LAS ARTES PLÁSTICAS Y VISUALES </w:t>
      </w:r>
      <w:r w:rsidR="00F53A3E" w:rsidRPr="00F53A3E">
        <w:rPr>
          <w:rFonts w:ascii="Arial" w:hAnsi="Arial" w:cs="Arial"/>
          <w:b/>
          <w:caps/>
        </w:rPr>
        <w:t>PARA MOVILIDAD NACIONAL O INTERNACIONAL</w:t>
      </w:r>
    </w:p>
    <w:p w14:paraId="65DDB581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>D./Dª.</w:t>
      </w:r>
      <w:permStart w:id="2006392773" w:edGrp="everyone"/>
      <w:r w:rsidRPr="00BF0EE3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BF0EE3">
        <w:rPr>
          <w:rFonts w:ascii="Arial" w:hAnsi="Arial" w:cs="Arial"/>
          <w:sz w:val="16"/>
          <w:szCs w:val="16"/>
        </w:rPr>
        <w:t>______</w:t>
      </w:r>
      <w:permEnd w:id="2006392773"/>
      <w:r w:rsidRPr="00BF0EE3">
        <w:rPr>
          <w:rFonts w:ascii="Arial" w:hAnsi="Arial" w:cs="Arial"/>
          <w:sz w:val="16"/>
          <w:szCs w:val="16"/>
        </w:rPr>
        <w:t>_D.N.I./N.I.F</w:t>
      </w:r>
      <w:permStart w:id="1520383938" w:edGrp="everyone"/>
      <w:r w:rsidRPr="00BF0EE3">
        <w:rPr>
          <w:rFonts w:ascii="Arial" w:hAnsi="Arial" w:cs="Arial"/>
          <w:sz w:val="16"/>
          <w:szCs w:val="16"/>
        </w:rPr>
        <w:t>.:______________________</w:t>
      </w:r>
    </w:p>
    <w:permEnd w:id="1520383938"/>
    <w:p w14:paraId="0589141F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76D59F35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>Domicilio a efectos de notificaciones:_</w:t>
      </w:r>
      <w:permStart w:id="1344359514" w:edGrp="everyone"/>
      <w:r w:rsidRPr="00BF0EE3">
        <w:rPr>
          <w:rFonts w:ascii="Arial" w:hAnsi="Arial" w:cs="Arial"/>
          <w:sz w:val="16"/>
          <w:szCs w:val="16"/>
        </w:rPr>
        <w:t>__________________________________________</w:t>
      </w:r>
      <w:permEnd w:id="1344359514"/>
      <w:r w:rsidRPr="00BF0EE3">
        <w:rPr>
          <w:rFonts w:ascii="Arial" w:hAnsi="Arial" w:cs="Arial"/>
          <w:sz w:val="16"/>
          <w:szCs w:val="16"/>
        </w:rPr>
        <w:t>_nº</w:t>
      </w:r>
      <w:permStart w:id="886394275" w:edGrp="everyone"/>
      <w:r w:rsidRPr="00BF0EE3">
        <w:rPr>
          <w:rFonts w:ascii="Arial" w:hAnsi="Arial" w:cs="Arial"/>
          <w:sz w:val="16"/>
          <w:szCs w:val="16"/>
        </w:rPr>
        <w:t>:_____</w:t>
      </w:r>
    </w:p>
    <w:permEnd w:id="886394275"/>
    <w:p w14:paraId="7C49AC10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315ACCBD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 xml:space="preserve">Localidad: </w:t>
      </w:r>
      <w:permStart w:id="952502657" w:edGrp="everyone"/>
      <w:r w:rsidRPr="00BF0EE3">
        <w:rPr>
          <w:rFonts w:ascii="Arial" w:hAnsi="Arial" w:cs="Arial"/>
          <w:sz w:val="16"/>
          <w:szCs w:val="16"/>
        </w:rPr>
        <w:t>__________________</w:t>
      </w:r>
      <w:permEnd w:id="952502657"/>
      <w:r w:rsidRPr="00BF0EE3">
        <w:rPr>
          <w:rFonts w:ascii="Arial" w:hAnsi="Arial" w:cs="Arial"/>
          <w:sz w:val="16"/>
          <w:szCs w:val="16"/>
        </w:rPr>
        <w:t xml:space="preserve"> C.P</w:t>
      </w:r>
      <w:permStart w:id="98841339" w:edGrp="everyone"/>
      <w:r w:rsidRPr="00BF0EE3">
        <w:rPr>
          <w:rFonts w:ascii="Arial" w:hAnsi="Arial" w:cs="Arial"/>
          <w:sz w:val="16"/>
          <w:szCs w:val="16"/>
        </w:rPr>
        <w:t xml:space="preserve">.: ________________ </w:t>
      </w:r>
      <w:permEnd w:id="98841339"/>
      <w:proofErr w:type="spellStart"/>
      <w:r w:rsidRPr="00BF0EE3">
        <w:rPr>
          <w:rFonts w:ascii="Arial" w:hAnsi="Arial" w:cs="Arial"/>
          <w:sz w:val="16"/>
          <w:szCs w:val="16"/>
        </w:rPr>
        <w:t>Tfn</w:t>
      </w:r>
      <w:proofErr w:type="spellEnd"/>
      <w:r w:rsidRPr="00BF0EE3">
        <w:rPr>
          <w:rFonts w:ascii="Arial" w:hAnsi="Arial" w:cs="Arial"/>
          <w:sz w:val="16"/>
          <w:szCs w:val="16"/>
        </w:rPr>
        <w:t xml:space="preserve">.: </w:t>
      </w:r>
      <w:permStart w:id="997080749" w:edGrp="everyone"/>
      <w:r w:rsidRPr="00BF0EE3">
        <w:rPr>
          <w:rFonts w:ascii="Arial" w:hAnsi="Arial" w:cs="Arial"/>
          <w:sz w:val="16"/>
          <w:szCs w:val="16"/>
        </w:rPr>
        <w:t>_________________________</w:t>
      </w:r>
      <w:permEnd w:id="997080749"/>
      <w:r w:rsidRPr="00BF0EE3">
        <w:rPr>
          <w:rFonts w:ascii="Arial" w:hAnsi="Arial" w:cs="Arial"/>
          <w:sz w:val="16"/>
          <w:szCs w:val="16"/>
        </w:rPr>
        <w:t xml:space="preserve"> </w:t>
      </w:r>
    </w:p>
    <w:p w14:paraId="036D29EF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0DEE5CF1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  <w:r w:rsidRPr="00BF0EE3">
        <w:rPr>
          <w:rFonts w:ascii="Arial" w:hAnsi="Arial" w:cs="Arial"/>
          <w:sz w:val="16"/>
          <w:szCs w:val="16"/>
        </w:rPr>
        <w:t xml:space="preserve">Fax.: </w:t>
      </w:r>
      <w:permStart w:id="1850420309" w:edGrp="everyone"/>
      <w:r w:rsidRPr="00BF0EE3">
        <w:rPr>
          <w:rFonts w:ascii="Arial" w:hAnsi="Arial" w:cs="Arial"/>
          <w:sz w:val="16"/>
          <w:szCs w:val="16"/>
        </w:rPr>
        <w:t>_________________</w:t>
      </w:r>
      <w:permEnd w:id="1850420309"/>
      <w:r w:rsidRPr="00BF0EE3">
        <w:rPr>
          <w:rFonts w:ascii="Arial" w:hAnsi="Arial" w:cs="Arial"/>
          <w:sz w:val="16"/>
          <w:szCs w:val="16"/>
        </w:rPr>
        <w:t xml:space="preserve">, Móvil: </w:t>
      </w:r>
      <w:permStart w:id="1475704344" w:edGrp="everyone"/>
      <w:r w:rsidRPr="00BF0EE3">
        <w:rPr>
          <w:rFonts w:ascii="Arial" w:hAnsi="Arial" w:cs="Arial"/>
          <w:sz w:val="16"/>
          <w:szCs w:val="16"/>
        </w:rPr>
        <w:t>_________________</w:t>
      </w:r>
      <w:permEnd w:id="1475704344"/>
      <w:r w:rsidRPr="00BF0EE3">
        <w:rPr>
          <w:rFonts w:ascii="Arial" w:hAnsi="Arial" w:cs="Arial"/>
          <w:sz w:val="16"/>
          <w:szCs w:val="16"/>
        </w:rPr>
        <w:t xml:space="preserve">Correo electrónico: </w:t>
      </w:r>
      <w:permStart w:id="1711612508" w:edGrp="everyone"/>
      <w:r w:rsidRPr="00BF0EE3">
        <w:rPr>
          <w:rFonts w:ascii="Arial" w:hAnsi="Arial" w:cs="Arial"/>
          <w:sz w:val="16"/>
          <w:szCs w:val="16"/>
        </w:rPr>
        <w:t>____________________</w:t>
      </w:r>
    </w:p>
    <w:p w14:paraId="0C7035FD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7F23D3" w:rsidRPr="00BF0EE3" w14:paraId="542F8018" w14:textId="77777777" w:rsidTr="00A76980">
        <w:tc>
          <w:tcPr>
            <w:tcW w:w="2480" w:type="dxa"/>
            <w:tcBorders>
              <w:top w:val="nil"/>
              <w:left w:val="nil"/>
              <w:bottom w:val="nil"/>
            </w:tcBorders>
          </w:tcPr>
          <w:p w14:paraId="47D3D35F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permStart w:id="1250364274" w:edGrp="everyone" w:colFirst="1" w:colLast="1"/>
            <w:permStart w:id="564613232" w:edGrp="everyone" w:colFirst="2" w:colLast="2"/>
            <w:permStart w:id="1124022126" w:edGrp="everyone" w:colFirst="3" w:colLast="3"/>
            <w:permStart w:id="1563849350" w:edGrp="everyone" w:colFirst="4" w:colLast="4"/>
            <w:permStart w:id="1054807993" w:edGrp="everyone" w:colFirst="5" w:colLast="5"/>
            <w:permStart w:id="280706659" w:edGrp="everyone" w:colFirst="6" w:colLast="6"/>
            <w:permStart w:id="1353714726" w:edGrp="everyone" w:colFirst="7" w:colLast="7"/>
            <w:permStart w:id="466762472" w:edGrp="everyone" w:colFirst="8" w:colLast="8"/>
            <w:permStart w:id="1647475689" w:edGrp="everyone" w:colFirst="9" w:colLast="9"/>
            <w:permStart w:id="394032239" w:edGrp="everyone" w:colFirst="10" w:colLast="10"/>
            <w:permStart w:id="1972121585" w:edGrp="everyone" w:colFirst="11" w:colLast="11"/>
            <w:permStart w:id="788682171" w:edGrp="everyone" w:colFirst="12" w:colLast="12"/>
            <w:permStart w:id="831261026" w:edGrp="everyone" w:colFirst="13" w:colLast="13"/>
            <w:permStart w:id="1117456378" w:edGrp="everyone" w:colFirst="14" w:colLast="14"/>
            <w:permStart w:id="81098859" w:edGrp="everyone" w:colFirst="15" w:colLast="15"/>
            <w:permStart w:id="1912210641" w:edGrp="everyone" w:colFirst="16" w:colLast="16"/>
            <w:permStart w:id="1109475944" w:edGrp="everyone" w:colFirst="17" w:colLast="17"/>
            <w:permStart w:id="784350746" w:edGrp="everyone" w:colFirst="18" w:colLast="18"/>
            <w:permStart w:id="70265798" w:edGrp="everyone" w:colFirst="19" w:colLast="19"/>
            <w:permStart w:id="208688140" w:edGrp="everyone" w:colFirst="20" w:colLast="20"/>
            <w:permEnd w:id="1711612508"/>
            <w:r w:rsidRPr="00BF0EE3">
              <w:rPr>
                <w:rFonts w:ascii="Arial" w:hAnsi="Arial" w:cs="Arial"/>
                <w:sz w:val="16"/>
                <w:szCs w:val="16"/>
              </w:rPr>
              <w:t>Código cuenta cliente:</w:t>
            </w:r>
          </w:p>
        </w:tc>
        <w:tc>
          <w:tcPr>
            <w:tcW w:w="279" w:type="dxa"/>
          </w:tcPr>
          <w:p w14:paraId="2460C0A6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2ECB71AE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DD4DDBA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7A4B0747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2B631F6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4B8D94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2748CB4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C469E4C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5C339955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28E35E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4B6F1ED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596BF979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1E4E71C6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26F721A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87919A0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8D8E238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36B690A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2AA997A6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472B8E2D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14:paraId="6CFA2A23" w14:textId="77777777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250364274"/>
      <w:permEnd w:id="564613232"/>
      <w:permEnd w:id="1124022126"/>
      <w:permEnd w:id="1563849350"/>
      <w:permEnd w:id="1054807993"/>
      <w:permEnd w:id="280706659"/>
      <w:permEnd w:id="1353714726"/>
      <w:permEnd w:id="466762472"/>
      <w:permEnd w:id="1647475689"/>
      <w:permEnd w:id="394032239"/>
      <w:permEnd w:id="1972121585"/>
      <w:permEnd w:id="788682171"/>
      <w:permEnd w:id="831261026"/>
      <w:permEnd w:id="1117456378"/>
      <w:permEnd w:id="81098859"/>
      <w:permEnd w:id="1912210641"/>
      <w:permEnd w:id="1109475944"/>
      <w:permEnd w:id="784350746"/>
      <w:permEnd w:id="70265798"/>
      <w:permEnd w:id="208688140"/>
    </w:tbl>
    <w:p w14:paraId="3D51EA77" w14:textId="77777777" w:rsidR="007F23D3" w:rsidRDefault="007F23D3" w:rsidP="007F23D3">
      <w:pPr>
        <w:rPr>
          <w:rFonts w:ascii="Arial" w:hAnsi="Arial" w:cs="Arial"/>
          <w:sz w:val="16"/>
          <w:szCs w:val="16"/>
        </w:rPr>
      </w:pPr>
    </w:p>
    <w:p w14:paraId="0A9CB798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50"/>
      </w:tblGrid>
      <w:tr w:rsidR="007F23D3" w:rsidRPr="00BF0EE3" w14:paraId="4971D787" w14:textId="77777777" w:rsidTr="00A76980">
        <w:tc>
          <w:tcPr>
            <w:tcW w:w="8150" w:type="dxa"/>
          </w:tcPr>
          <w:p w14:paraId="393BE5F6" w14:textId="189B36DB" w:rsidR="007F23D3" w:rsidRPr="00BF0EE3" w:rsidRDefault="004A4CAE" w:rsidP="00A7698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PROYECTO</w:t>
            </w:r>
            <w:r w:rsidR="00F53A3E">
              <w:rPr>
                <w:rFonts w:ascii="Arial" w:hAnsi="Arial" w:cs="Arial"/>
                <w:sz w:val="16"/>
                <w:szCs w:val="16"/>
              </w:rPr>
              <w:t>/ ACTIVIDAD</w:t>
            </w:r>
            <w:r w:rsidR="004E00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 xml:space="preserve">PARA LA QUE SE SOLICITA LA AYUDA: </w:t>
            </w:r>
            <w:permStart w:id="174941163" w:edGrp="everyone"/>
          </w:p>
          <w:permEnd w:id="174941163"/>
          <w:p w14:paraId="49F1DA7E" w14:textId="07B60548" w:rsidR="007F23D3" w:rsidRPr="00BF0EE3" w:rsidRDefault="007F23D3" w:rsidP="00A76980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IMPORTE </w:t>
            </w:r>
            <w:r w:rsidR="00972F2B">
              <w:rPr>
                <w:rFonts w:ascii="Arial" w:hAnsi="Arial" w:cs="Arial"/>
                <w:sz w:val="16"/>
                <w:szCs w:val="16"/>
              </w:rPr>
              <w:t>TOTAL DEL PROYECTO</w:t>
            </w:r>
            <w:r w:rsidRPr="00BF0EE3">
              <w:rPr>
                <w:rFonts w:ascii="Arial" w:hAnsi="Arial" w:cs="Arial"/>
                <w:sz w:val="16"/>
                <w:szCs w:val="16"/>
              </w:rPr>
              <w:t>:</w:t>
            </w:r>
            <w:permStart w:id="1893537842" w:edGrp="everyone"/>
          </w:p>
          <w:permEnd w:id="1893537842"/>
          <w:p w14:paraId="5FA5C862" w14:textId="43E42414" w:rsidR="00972F2B" w:rsidRPr="00BF0EE3" w:rsidRDefault="004A4CAE" w:rsidP="00972F2B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>IMPORTE SOLICITADO:</w:t>
            </w:r>
            <w:r w:rsidR="00972F2B" w:rsidRPr="00BF0EE3">
              <w:rPr>
                <w:rFonts w:ascii="Arial" w:hAnsi="Arial" w:cs="Arial"/>
                <w:sz w:val="16"/>
                <w:szCs w:val="16"/>
              </w:rPr>
              <w:t xml:space="preserve"> :</w:t>
            </w:r>
            <w:permStart w:id="420548979" w:edGrp="everyone"/>
          </w:p>
          <w:permEnd w:id="420548979"/>
          <w:p w14:paraId="71684D7E" w14:textId="77777777" w:rsidR="007F23D3" w:rsidRPr="00BF0EE3" w:rsidRDefault="007F23D3" w:rsidP="00F53A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664084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p w14:paraId="4CC02396" w14:textId="77777777" w:rsidR="007F23D3" w:rsidRPr="00BF0EE3" w:rsidRDefault="007F23D3" w:rsidP="007F23D3">
      <w:pPr>
        <w:rPr>
          <w:rFonts w:ascii="Arial" w:hAnsi="Arial" w:cs="Arial"/>
          <w:sz w:val="16"/>
          <w:szCs w:val="16"/>
        </w:rPr>
      </w:pPr>
    </w:p>
    <w:tbl>
      <w:tblPr>
        <w:tblW w:w="8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7F23D3" w:rsidRPr="00BF0EE3" w14:paraId="703340E0" w14:textId="77777777" w:rsidTr="00A76980">
        <w:tc>
          <w:tcPr>
            <w:tcW w:w="8150" w:type="dxa"/>
          </w:tcPr>
          <w:p w14:paraId="022212AE" w14:textId="77777777" w:rsidR="007F23D3" w:rsidRPr="00BF0EE3" w:rsidRDefault="007F23D3" w:rsidP="00A769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EE3">
              <w:rPr>
                <w:rFonts w:ascii="Arial" w:hAnsi="Arial" w:cs="Arial"/>
                <w:b/>
                <w:sz w:val="16"/>
                <w:szCs w:val="16"/>
              </w:rPr>
              <w:t>DOCUMENTOS QUE SE ACOMPAÑAN:</w:t>
            </w:r>
          </w:p>
        </w:tc>
      </w:tr>
      <w:tr w:rsidR="007F23D3" w:rsidRPr="00BF0EE3" w14:paraId="0FF7A723" w14:textId="77777777" w:rsidTr="00A76980">
        <w:trPr>
          <w:trHeight w:val="279"/>
        </w:trPr>
        <w:tc>
          <w:tcPr>
            <w:tcW w:w="8150" w:type="dxa"/>
          </w:tcPr>
          <w:p w14:paraId="794CBCE5" w14:textId="3613DE34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1. Fotocopia del N.I.F. del </w:t>
            </w:r>
            <w:r w:rsidR="00F1028A" w:rsidRPr="00BF0EE3">
              <w:rPr>
                <w:rFonts w:ascii="Arial" w:hAnsi="Arial" w:cs="Arial"/>
                <w:sz w:val="16"/>
                <w:szCs w:val="16"/>
              </w:rPr>
              <w:t>solicitante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1028A" w:rsidRPr="00F1028A">
              <w:rPr>
                <w:rFonts w:ascii="Arial" w:hAnsi="Arial" w:cs="Arial"/>
                <w:i/>
                <w:iCs/>
                <w:sz w:val="16"/>
                <w:szCs w:val="16"/>
              </w:rPr>
              <w:t>No es preciso aportar si se autoriza la consulta al ICA</w:t>
            </w:r>
            <w:r w:rsidR="00F1028A" w:rsidRPr="00BF0E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23D3" w:rsidRPr="00BF0EE3" w14:paraId="159257D6" w14:textId="77777777" w:rsidTr="00A76980">
        <w:tc>
          <w:tcPr>
            <w:tcW w:w="8150" w:type="dxa"/>
          </w:tcPr>
          <w:p w14:paraId="2AD3ACA1" w14:textId="58FCCD75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>2. Certificado que acredite la residencia si no consta en el D.N.I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028A" w:rsidRPr="00F1028A">
              <w:rPr>
                <w:rFonts w:ascii="Arial" w:hAnsi="Arial" w:cs="Arial"/>
                <w:i/>
                <w:iCs/>
                <w:sz w:val="16"/>
                <w:szCs w:val="16"/>
              </w:rPr>
              <w:t>No es preciso aportar si se autoriza la consulta al ICA</w:t>
            </w:r>
            <w:r w:rsidR="00F1028A" w:rsidRPr="00BF0E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23D3" w:rsidRPr="00BF0EE3" w14:paraId="01E91F55" w14:textId="77777777" w:rsidTr="00A76980">
        <w:tc>
          <w:tcPr>
            <w:tcW w:w="8150" w:type="dxa"/>
          </w:tcPr>
          <w:p w14:paraId="2A405AD3" w14:textId="7A91B759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3. Certificado del banco o caja de ahorros con </w:t>
            </w:r>
            <w:r>
              <w:rPr>
                <w:rFonts w:ascii="Arial" w:hAnsi="Arial" w:cs="Arial"/>
                <w:sz w:val="16"/>
                <w:szCs w:val="16"/>
              </w:rPr>
              <w:t xml:space="preserve">el CCC </w:t>
            </w:r>
          </w:p>
        </w:tc>
      </w:tr>
      <w:tr w:rsidR="007F23D3" w:rsidRPr="00BF0EE3" w14:paraId="754C4E18" w14:textId="77777777" w:rsidTr="00A76980">
        <w:tc>
          <w:tcPr>
            <w:tcW w:w="8150" w:type="dxa"/>
          </w:tcPr>
          <w:p w14:paraId="6763A8B6" w14:textId="325C7E3E" w:rsidR="007F23D3" w:rsidRPr="00BF0EE3" w:rsidRDefault="007F23D3" w:rsidP="00A76980">
            <w:pPr>
              <w:rPr>
                <w:rFonts w:ascii="Arial" w:hAnsi="Arial" w:cs="Arial"/>
                <w:sz w:val="16"/>
                <w:szCs w:val="16"/>
              </w:rPr>
            </w:pPr>
            <w:r w:rsidRPr="00BF0EE3">
              <w:rPr>
                <w:rFonts w:ascii="Arial" w:hAnsi="Arial" w:cs="Arial"/>
                <w:sz w:val="16"/>
                <w:szCs w:val="16"/>
              </w:rPr>
              <w:t xml:space="preserve">4. </w:t>
            </w:r>
            <w:proofErr w:type="spellStart"/>
            <w:r w:rsidRPr="00BF0EE3">
              <w:rPr>
                <w:rFonts w:ascii="Arial" w:hAnsi="Arial" w:cs="Arial"/>
                <w:sz w:val="16"/>
                <w:szCs w:val="16"/>
              </w:rPr>
              <w:t>Curriculum</w:t>
            </w:r>
            <w:proofErr w:type="spellEnd"/>
            <w:r w:rsidRPr="00BF0EE3">
              <w:rPr>
                <w:rFonts w:ascii="Arial" w:hAnsi="Arial" w:cs="Arial"/>
                <w:sz w:val="16"/>
                <w:szCs w:val="16"/>
              </w:rPr>
              <w:t xml:space="preserve"> del solicitante</w:t>
            </w:r>
            <w:r w:rsidR="004F1B98">
              <w:rPr>
                <w:rFonts w:ascii="Arial" w:hAnsi="Arial" w:cs="Arial"/>
                <w:sz w:val="16"/>
                <w:szCs w:val="16"/>
              </w:rPr>
              <w:t xml:space="preserve"> y trayectoria profesional</w:t>
            </w:r>
            <w:r w:rsidRPr="00BF0E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F23D3" w:rsidRPr="00BF0EE3" w14:paraId="02E4CC8F" w14:textId="77777777" w:rsidTr="00A76980">
        <w:tc>
          <w:tcPr>
            <w:tcW w:w="8150" w:type="dxa"/>
          </w:tcPr>
          <w:p w14:paraId="2797E204" w14:textId="77777777" w:rsidR="00926E1D" w:rsidRDefault="002344D1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 xml:space="preserve">. Declaración sobre otras ayudas recibidas o solicitadas para el mismo </w:t>
            </w:r>
            <w:r w:rsidR="00926E1D" w:rsidRPr="00BF0EE3">
              <w:rPr>
                <w:rFonts w:ascii="Arial" w:hAnsi="Arial" w:cs="Arial"/>
                <w:sz w:val="16"/>
                <w:szCs w:val="16"/>
              </w:rPr>
              <w:t>proyecto</w:t>
            </w:r>
            <w:r w:rsidR="00926E1D">
              <w:rPr>
                <w:rFonts w:ascii="Arial" w:hAnsi="Arial" w:cs="Arial"/>
                <w:sz w:val="16"/>
                <w:szCs w:val="16"/>
              </w:rPr>
              <w:t xml:space="preserve"> (ANEXO</w:t>
            </w:r>
            <w:r w:rsidR="00E02049">
              <w:rPr>
                <w:rFonts w:ascii="Arial" w:hAnsi="Arial" w:cs="Arial"/>
                <w:sz w:val="16"/>
                <w:szCs w:val="16"/>
              </w:rPr>
              <w:t xml:space="preserve"> II</w:t>
            </w:r>
            <w:r w:rsidR="00926E1D">
              <w:rPr>
                <w:rFonts w:ascii="Arial" w:hAnsi="Arial" w:cs="Arial"/>
                <w:sz w:val="16"/>
                <w:szCs w:val="16"/>
              </w:rPr>
              <w:t>)</w:t>
            </w:r>
            <w:r w:rsidR="00E02049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58029EC4" w14:textId="41DE6C3D" w:rsidR="007F23D3" w:rsidRPr="00BF0EE3" w:rsidRDefault="002344D1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.- Declaración re</w:t>
            </w:r>
            <w:r w:rsidR="007F23D3">
              <w:rPr>
                <w:rFonts w:ascii="Arial" w:hAnsi="Arial" w:cs="Arial"/>
                <w:sz w:val="16"/>
                <w:szCs w:val="16"/>
              </w:rPr>
              <w:t>sponsable (ANEXO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III</w:t>
            </w:r>
            <w:r w:rsidR="00E02049">
              <w:rPr>
                <w:rFonts w:ascii="Arial" w:hAnsi="Arial" w:cs="Arial"/>
                <w:sz w:val="16"/>
                <w:szCs w:val="16"/>
              </w:rPr>
              <w:t>)</w:t>
            </w:r>
            <w:r w:rsidR="00F102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204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ermStart w:id="392839419" w:edGrp="everyone"/>
          </w:p>
          <w:permEnd w:id="392839419"/>
          <w:p w14:paraId="2FACE535" w14:textId="77777777" w:rsidR="003961A3" w:rsidRDefault="002344D1" w:rsidP="003961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526A07">
              <w:rPr>
                <w:rFonts w:ascii="Arial" w:hAnsi="Arial" w:cs="Arial"/>
                <w:sz w:val="16"/>
                <w:szCs w:val="16"/>
              </w:rPr>
              <w:t>.- En</w:t>
            </w:r>
            <w:r w:rsidR="009D32DF">
              <w:rPr>
                <w:rFonts w:ascii="Arial" w:hAnsi="Arial" w:cs="Arial"/>
                <w:sz w:val="16"/>
                <w:szCs w:val="16"/>
              </w:rPr>
              <w:t xml:space="preserve"> caso de </w:t>
            </w:r>
            <w:r w:rsidR="00526A07">
              <w:rPr>
                <w:rFonts w:ascii="Arial" w:hAnsi="Arial" w:cs="Arial"/>
                <w:sz w:val="16"/>
                <w:szCs w:val="16"/>
              </w:rPr>
              <w:t>exhibición</w:t>
            </w:r>
            <w:r w:rsidR="009D32DF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613E217C" w14:textId="5BCF1C89" w:rsidR="003961A3" w:rsidRPr="003961A3" w:rsidRDefault="003961A3" w:rsidP="00926E1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t xml:space="preserve">Memoria del proyecto a desarrollar en la que se detalle toda la información sobre objetivos, contenido, localización, etc. </w:t>
            </w:r>
          </w:p>
          <w:p w14:paraId="27978B35" w14:textId="77777777" w:rsidR="003961A3" w:rsidRPr="003961A3" w:rsidRDefault="003961A3" w:rsidP="00926E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t>Desglose del presupuesto que incluya los gastos (sin IVA) e ingresos, en su caso.</w:t>
            </w:r>
          </w:p>
          <w:p w14:paraId="7BC43F13" w14:textId="77777777" w:rsidR="003961A3" w:rsidRPr="003961A3" w:rsidRDefault="003961A3" w:rsidP="00926E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lastRenderedPageBreak/>
              <w:t>Plan de actuación para la proyección nacional y/o internacional del proyecto, con documentación acreditativa, en su caso.</w:t>
            </w:r>
          </w:p>
          <w:p w14:paraId="32B4BF67" w14:textId="77777777" w:rsidR="003961A3" w:rsidRPr="003961A3" w:rsidRDefault="003961A3" w:rsidP="00926E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t>Compromiso del Centro que acogería el proyecto.</w:t>
            </w:r>
          </w:p>
          <w:p w14:paraId="03636EF1" w14:textId="710BF0D1" w:rsidR="00526A07" w:rsidRPr="00526A07" w:rsidRDefault="003961A3" w:rsidP="00926E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t>En caso de proyectos audiovisuales, el artista podrá aportar archivos digitales que acompañen al dosier exigido.</w:t>
            </w:r>
          </w:p>
          <w:p w14:paraId="6D1FE35B" w14:textId="13CD5E90" w:rsidR="003961A3" w:rsidRDefault="00926E1D" w:rsidP="00A76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F23D3" w:rsidRPr="00BF0EE3">
              <w:rPr>
                <w:rFonts w:ascii="Arial" w:hAnsi="Arial" w:cs="Arial"/>
                <w:sz w:val="16"/>
                <w:szCs w:val="16"/>
              </w:rPr>
              <w:t>.</w:t>
            </w:r>
            <w:r w:rsidR="005D1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F92">
              <w:rPr>
                <w:rFonts w:ascii="Arial" w:hAnsi="Arial" w:cs="Arial"/>
                <w:sz w:val="16"/>
                <w:szCs w:val="16"/>
              </w:rPr>
              <w:t>E</w:t>
            </w:r>
            <w:r w:rsidR="005D1BE5">
              <w:rPr>
                <w:rFonts w:ascii="Arial" w:hAnsi="Arial" w:cs="Arial"/>
                <w:sz w:val="16"/>
                <w:szCs w:val="16"/>
              </w:rPr>
              <w:t>n caso de residencias</w:t>
            </w:r>
            <w:r w:rsidR="003961A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0FF9691" w14:textId="77777777" w:rsidR="003961A3" w:rsidRDefault="003961A3" w:rsidP="008458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7F23D3" w:rsidRPr="003961A3">
              <w:rPr>
                <w:rFonts w:ascii="Arial" w:hAnsi="Arial" w:cs="Arial"/>
                <w:sz w:val="16"/>
                <w:szCs w:val="16"/>
              </w:rPr>
              <w:t>ompromiso</w:t>
            </w:r>
            <w:r w:rsidR="00B170FA" w:rsidRPr="003961A3">
              <w:rPr>
                <w:rFonts w:ascii="Arial" w:hAnsi="Arial" w:cs="Arial"/>
                <w:sz w:val="16"/>
                <w:szCs w:val="16"/>
              </w:rPr>
              <w:t xml:space="preserve"> formal</w:t>
            </w:r>
            <w:r w:rsidR="007F23D3" w:rsidRPr="003961A3">
              <w:rPr>
                <w:rFonts w:ascii="Arial" w:hAnsi="Arial" w:cs="Arial"/>
                <w:sz w:val="16"/>
                <w:szCs w:val="16"/>
              </w:rPr>
              <w:t xml:space="preserve"> del centro que acogería el proyecto</w:t>
            </w:r>
            <w:r w:rsidR="00F1028A" w:rsidRPr="003961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65FB63" w14:textId="77777777" w:rsidR="003961A3" w:rsidRDefault="00B170FA" w:rsidP="003124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t xml:space="preserve">Trayectoria del Centro </w:t>
            </w:r>
          </w:p>
          <w:p w14:paraId="7F117DF6" w14:textId="77777777" w:rsidR="00926E1D" w:rsidRDefault="00312458" w:rsidP="003124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t xml:space="preserve"> Memoria detallada de las acciones formativas a realizar y el propósito que se persigue con ellas, así como su duración</w:t>
            </w:r>
          </w:p>
          <w:p w14:paraId="2C8CDDE9" w14:textId="77777777" w:rsidR="00926E1D" w:rsidRDefault="00312458" w:rsidP="003124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961A3">
              <w:rPr>
                <w:rFonts w:ascii="Arial" w:hAnsi="Arial" w:cs="Arial"/>
                <w:sz w:val="16"/>
                <w:szCs w:val="16"/>
              </w:rPr>
              <w:t>Acreditación documental de la inscripción en las acciones formativas o solicitud de admisión.</w:t>
            </w:r>
          </w:p>
          <w:p w14:paraId="241E6E4C" w14:textId="77777777" w:rsidR="00926E1D" w:rsidRDefault="00312458" w:rsidP="003124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926E1D">
              <w:rPr>
                <w:rFonts w:ascii="Arial" w:hAnsi="Arial" w:cs="Arial"/>
                <w:sz w:val="16"/>
                <w:szCs w:val="16"/>
              </w:rPr>
              <w:t>Copias de los folletos de anuncios o convocatoria de las acciones formativas (en su caso).</w:t>
            </w:r>
          </w:p>
          <w:p w14:paraId="321FF56F" w14:textId="77777777" w:rsidR="00926E1D" w:rsidRDefault="00312458" w:rsidP="003124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926E1D">
              <w:rPr>
                <w:rFonts w:ascii="Arial" w:hAnsi="Arial" w:cs="Arial"/>
                <w:sz w:val="16"/>
                <w:szCs w:val="16"/>
              </w:rPr>
              <w:t>Presupuesto de la acción formativa.</w:t>
            </w:r>
          </w:p>
          <w:p w14:paraId="795D5CF3" w14:textId="69E5DB6E" w:rsidR="00312458" w:rsidRPr="00926E1D" w:rsidRDefault="00312458" w:rsidP="003124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926E1D">
              <w:rPr>
                <w:rFonts w:ascii="Arial" w:hAnsi="Arial" w:cs="Arial"/>
                <w:sz w:val="16"/>
                <w:szCs w:val="16"/>
              </w:rPr>
              <w:t>Memoria con justificación personal sobre la conveniencia de su estancia y relación con sus proyectos actuales (máximo 3 DinA4 por una sola cara).</w:t>
            </w:r>
          </w:p>
          <w:p w14:paraId="053950FE" w14:textId="66652065" w:rsidR="00312458" w:rsidRPr="0084587A" w:rsidRDefault="00312458" w:rsidP="00845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A4D3C9" w14:textId="77777777" w:rsidR="007F23D3" w:rsidRDefault="007F23D3" w:rsidP="007F23D3">
      <w:pPr>
        <w:autoSpaceDE w:val="0"/>
        <w:autoSpaceDN w:val="0"/>
        <w:rPr>
          <w:rFonts w:ascii="Arial" w:eastAsia="Calibri" w:hAnsi="Arial" w:cs="Arial"/>
          <w:sz w:val="16"/>
          <w:szCs w:val="16"/>
        </w:rPr>
      </w:pPr>
    </w:p>
    <w:p w14:paraId="29C676B6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3DC4DE57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Me OPONGO</w:t>
      </w:r>
      <w:r w:rsidRPr="002E2F4E">
        <w:rPr>
          <w:sz w:val="18"/>
          <w:szCs w:val="18"/>
        </w:rPr>
        <w:t>* a la consulta de </w:t>
      </w:r>
      <w:r w:rsidRPr="002E2F4E">
        <w:rPr>
          <w:rStyle w:val="nfasis"/>
          <w:sz w:val="18"/>
          <w:szCs w:val="18"/>
        </w:rPr>
        <w:t>Estar al corriente de las obligaciones con la Seguridad Social.</w:t>
      </w:r>
    </w:p>
    <w:p w14:paraId="44927F41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Me OPONGO</w:t>
      </w:r>
      <w:r w:rsidRPr="002E2F4E">
        <w:rPr>
          <w:sz w:val="18"/>
          <w:szCs w:val="18"/>
        </w:rPr>
        <w:t>* a la consulta de Datos de Identidad</w:t>
      </w:r>
      <w:r w:rsidRPr="002E2F4E">
        <w:rPr>
          <w:rStyle w:val="nfasis"/>
          <w:sz w:val="18"/>
          <w:szCs w:val="18"/>
        </w:rPr>
        <w:t>.</w:t>
      </w:r>
    </w:p>
    <w:p w14:paraId="4328BDAD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Me OPONGO</w:t>
      </w:r>
      <w:r w:rsidRPr="002E2F4E">
        <w:rPr>
          <w:sz w:val="18"/>
          <w:szCs w:val="18"/>
        </w:rPr>
        <w:t>* a la consulta de Datos de residencia con fecha de la última variación padronal</w:t>
      </w:r>
    </w:p>
    <w:p w14:paraId="0D016041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Asimismo, </w:t>
      </w:r>
      <w:r w:rsidRPr="002E2F4E">
        <w:rPr>
          <w:rStyle w:val="Textoennegrita"/>
          <w:sz w:val="18"/>
          <w:szCs w:val="18"/>
        </w:rPr>
        <w:t>autoriza</w:t>
      </w:r>
      <w:r w:rsidRPr="002E2F4E">
        <w:rPr>
          <w:sz w:val="18"/>
          <w:szCs w:val="18"/>
        </w:rPr>
        <w:t xml:space="preserve"> la consulta de los datos tributarios, excepto que expresamente no autorice la consulta.</w:t>
      </w:r>
    </w:p>
    <w:p w14:paraId="08D65F41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NO AUTORIZO</w:t>
      </w:r>
      <w:r w:rsidRPr="002E2F4E">
        <w:rPr>
          <w:sz w:val="18"/>
          <w:szCs w:val="18"/>
        </w:rPr>
        <w:t>* la consulta de datos tributarios de </w:t>
      </w:r>
      <w:r w:rsidRPr="002E2F4E">
        <w:rPr>
          <w:rStyle w:val="nfasis"/>
          <w:sz w:val="18"/>
          <w:szCs w:val="18"/>
        </w:rPr>
        <w:t xml:space="preserve">Estar al corriente de las obligaciones tributarias con la AEAT </w:t>
      </w:r>
    </w:p>
    <w:p w14:paraId="2310F896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NO AUTORIZO</w:t>
      </w:r>
      <w:r w:rsidRPr="002E2F4E">
        <w:rPr>
          <w:sz w:val="18"/>
          <w:szCs w:val="18"/>
        </w:rPr>
        <w:t>* la consulta de datos tributarios de </w:t>
      </w:r>
      <w:r w:rsidRPr="002E2F4E">
        <w:rPr>
          <w:rStyle w:val="nfasis"/>
          <w:sz w:val="18"/>
          <w:szCs w:val="18"/>
        </w:rPr>
        <w:t xml:space="preserve">Estar al corriente de las obligaciones tributarias con la CARM, </w:t>
      </w:r>
    </w:p>
    <w:p w14:paraId="5D1D6044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[] </w:t>
      </w:r>
      <w:r w:rsidRPr="002E2F4E">
        <w:rPr>
          <w:rStyle w:val="Textoennegrita"/>
          <w:sz w:val="18"/>
          <w:szCs w:val="18"/>
        </w:rPr>
        <w:t>NO AUTORIZO</w:t>
      </w:r>
      <w:r w:rsidRPr="002E2F4E">
        <w:rPr>
          <w:sz w:val="18"/>
          <w:szCs w:val="18"/>
        </w:rPr>
        <w:t>* la consulta de datos tributarios de </w:t>
      </w:r>
      <w:r w:rsidRPr="002E2F4E">
        <w:rPr>
          <w:rStyle w:val="nfasis"/>
          <w:sz w:val="18"/>
          <w:szCs w:val="18"/>
        </w:rPr>
        <w:t>Certificado de Domicilio Fiscal</w:t>
      </w:r>
    </w:p>
    <w:p w14:paraId="4D0BC437" w14:textId="77777777" w:rsid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sz w:val="18"/>
          <w:szCs w:val="18"/>
        </w:rPr>
        <w:t xml:space="preserve">(*) En el caso </w:t>
      </w:r>
      <w:r w:rsidRPr="002E2F4E">
        <w:rPr>
          <w:rStyle w:val="Textoennegrita"/>
          <w:sz w:val="18"/>
          <w:szCs w:val="18"/>
        </w:rPr>
        <w:t>de NO AUTORIZACIÓN O DE OPOSICIÓN</w:t>
      </w:r>
      <w:r w:rsidRPr="002E2F4E">
        <w:rPr>
          <w:sz w:val="18"/>
          <w:szCs w:val="18"/>
        </w:rPr>
        <w:t xml:space="preserve"> a que el órgano administrativo competente consulte u obtenga los mencionados datos y documentos, </w:t>
      </w:r>
      <w:r w:rsidRPr="002E2F4E">
        <w:rPr>
          <w:rStyle w:val="Textoennegrita"/>
          <w:sz w:val="18"/>
          <w:szCs w:val="18"/>
        </w:rPr>
        <w:t>QUEDO OBLIGADO A APORTARLOS</w:t>
      </w:r>
      <w:r w:rsidRPr="002E2F4E">
        <w:rPr>
          <w:sz w:val="18"/>
          <w:szCs w:val="18"/>
        </w:rPr>
        <w:t xml:space="preserve"> al procedimiento junto a esta solicitud o cuando me sean requeridos.</w:t>
      </w:r>
    </w:p>
    <w:p w14:paraId="1C0979B8" w14:textId="77777777" w:rsidR="00BF0B68" w:rsidRPr="002E2F4E" w:rsidRDefault="00BF0B68" w:rsidP="002E2F4E">
      <w:pPr>
        <w:pStyle w:val="NormalWeb"/>
        <w:rPr>
          <w:sz w:val="18"/>
          <w:szCs w:val="18"/>
        </w:rPr>
      </w:pPr>
    </w:p>
    <w:p w14:paraId="7DE880AE" w14:textId="77777777" w:rsidR="002E2F4E" w:rsidRPr="002E2F4E" w:rsidRDefault="002E2F4E" w:rsidP="002E2F4E">
      <w:pPr>
        <w:pStyle w:val="NormalWeb"/>
        <w:rPr>
          <w:sz w:val="18"/>
          <w:szCs w:val="18"/>
        </w:rPr>
      </w:pPr>
      <w:r w:rsidRPr="002E2F4E">
        <w:rPr>
          <w:rStyle w:val="Textoennegrita"/>
          <w:sz w:val="18"/>
          <w:szCs w:val="18"/>
        </w:rPr>
        <w:t xml:space="preserve">Información sobre protección de datos personales       </w:t>
      </w:r>
    </w:p>
    <w:tbl>
      <w:tblPr>
        <w:tblW w:w="91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510"/>
        <w:gridCol w:w="6954"/>
      </w:tblGrid>
      <w:tr w:rsidR="002E2F4E" w:rsidRPr="00C72E72" w14:paraId="684669D7" w14:textId="77777777" w:rsidTr="00C72E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97C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 xml:space="preserve">Responsable del tratamiento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D3C1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El responsable del tratamiento es la Dirección General del ICA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6AA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Datos de contacto del Responsable: Av. Primero de Mayo, 1. Auditorio y Centro de Congresos “Víctor Villegas. CP 30006-Murcia</w:t>
            </w:r>
          </w:p>
          <w:p w14:paraId="615A825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 xml:space="preserve"> Datos de contacto del Delegado de Protección de Datos: la dirección de correo electrónico siguiente: </w:t>
            </w:r>
            <w:hyperlink r:id="rId10" w:history="1">
              <w:r w:rsidRPr="00C72E72">
                <w:rPr>
                  <w:rStyle w:val="Hipervnculo"/>
                  <w:sz w:val="18"/>
                  <w:szCs w:val="18"/>
                </w:rPr>
                <w:t>dpdigs@listas.carm.es</w:t>
              </w:r>
            </w:hyperlink>
          </w:p>
        </w:tc>
      </w:tr>
      <w:tr w:rsidR="002E2F4E" w:rsidRPr="00C72E72" w14:paraId="30CD78CE" w14:textId="77777777" w:rsidTr="00C72E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74614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>Finalidad del tratamiento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85976" w14:textId="3E83CAA4" w:rsidR="002E2F4E" w:rsidRPr="00C72E72" w:rsidRDefault="00C72E72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 xml:space="preserve">La tramitación y resolución del </w:t>
            </w:r>
            <w:r w:rsidRPr="00926E1D">
              <w:rPr>
                <w:sz w:val="18"/>
                <w:szCs w:val="18"/>
              </w:rPr>
              <w:lastRenderedPageBreak/>
              <w:t>procedimiento</w:t>
            </w:r>
            <w:r w:rsidR="00926E1D" w:rsidRPr="00926E1D">
              <w:rPr>
                <w:sz w:val="18"/>
                <w:szCs w:val="18"/>
              </w:rPr>
              <w:t>2385</w:t>
            </w:r>
            <w:r w:rsidRPr="00926E1D">
              <w:rPr>
                <w:sz w:val="18"/>
                <w:szCs w:val="18"/>
              </w:rPr>
              <w:t>: “Ayudas a</w:t>
            </w:r>
            <w:r w:rsidRPr="00C72E72">
              <w:rPr>
                <w:sz w:val="18"/>
                <w:szCs w:val="18"/>
              </w:rPr>
              <w:t xml:space="preserve"> profesionales de Artes Plásticas-Visuales para </w:t>
            </w:r>
            <w:r w:rsidR="00926E1D">
              <w:rPr>
                <w:sz w:val="18"/>
                <w:szCs w:val="18"/>
              </w:rPr>
              <w:t xml:space="preserve">movilidad </w:t>
            </w:r>
            <w:r w:rsidR="00CB445A">
              <w:rPr>
                <w:sz w:val="18"/>
                <w:szCs w:val="18"/>
              </w:rPr>
              <w:t>Nacional e Internacional</w:t>
            </w:r>
            <w:r w:rsidRPr="00C72E72">
              <w:rPr>
                <w:rStyle w:val="Textoennegrita"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E8CC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lastRenderedPageBreak/>
              <w:t>La información facilitada será tratada con el fin de gestionar, tramitar y resolver su solicitud.</w:t>
            </w:r>
          </w:p>
          <w:p w14:paraId="667BA749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lastRenderedPageBreak/>
              <w:t>Los datos personales se conservarán mientras sean necesarios para la realización de las actuaciones relativas a su petición, así como su archivo.</w:t>
            </w:r>
          </w:p>
        </w:tc>
      </w:tr>
      <w:tr w:rsidR="002E2F4E" w:rsidRPr="00C72E72" w14:paraId="10A947E1" w14:textId="77777777" w:rsidTr="00C72E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5625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lastRenderedPageBreak/>
              <w:t>Legitimación del tratamiento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5A515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El tratamiento se legitima por ser necesario para el ejercicio de poderes públicos.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CFB9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La base jurídica en la que se basa el tratamiento es la recogida en el artículo 6.1 e) del Reglamento (UE) 2016/679 General de Protección de datos.</w:t>
            </w:r>
          </w:p>
          <w:p w14:paraId="4CAFD5C8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2E2F4E" w:rsidRPr="00C72E72" w14:paraId="707446BF" w14:textId="77777777" w:rsidTr="00C72E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3DA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 xml:space="preserve">Destinatarios de cesiones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440D9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No se cederán datos a terceros, salvo obligación legal.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AC3C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</w:p>
        </w:tc>
      </w:tr>
      <w:tr w:rsidR="002E2F4E" w:rsidRPr="00C72E72" w14:paraId="0426CEDF" w14:textId="77777777" w:rsidTr="00C72E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FC22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>Derechos del interesado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69D0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312A6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history="1">
              <w:r w:rsidRPr="00C72E72">
                <w:rPr>
                  <w:rStyle w:val="Hipervnculo"/>
                  <w:sz w:val="18"/>
                  <w:szCs w:val="18"/>
                </w:rPr>
                <w:t>https://sede.carm.es/web/pagina?IDCONTENIDO=2736&amp;IDTIPO=240&amp;RASTRO=c$m40288</w:t>
              </w:r>
            </w:hyperlink>
          </w:p>
          <w:p w14:paraId="334F4C17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En cualquier caso, puede presentar una reclamación ante la Agencia Española de Protección de Datos.</w:t>
            </w:r>
          </w:p>
        </w:tc>
      </w:tr>
      <w:tr w:rsidR="002E2F4E" w:rsidRPr="00C72E72" w14:paraId="3A67A2F3" w14:textId="77777777" w:rsidTr="00C72E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038C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rStyle w:val="Textoennegrita"/>
                <w:sz w:val="18"/>
                <w:szCs w:val="18"/>
              </w:rPr>
              <w:t>Procedencia de los datos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3F716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  <w:r w:rsidRPr="00C72E72">
              <w:rPr>
                <w:sz w:val="18"/>
                <w:szCs w:val="18"/>
              </w:rPr>
              <w:t> Los datos son aportados por el   interesado.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F00B" w14:textId="77777777" w:rsidR="002E2F4E" w:rsidRPr="00C72E72" w:rsidRDefault="002E2F4E">
            <w:pPr>
              <w:pStyle w:val="NormalWeb"/>
              <w:rPr>
                <w:sz w:val="18"/>
                <w:szCs w:val="18"/>
              </w:rPr>
            </w:pPr>
          </w:p>
        </w:tc>
      </w:tr>
    </w:tbl>
    <w:p w14:paraId="3E9F6E5A" w14:textId="77777777" w:rsidR="00787076" w:rsidRDefault="00787076" w:rsidP="007F23D3">
      <w:pPr>
        <w:jc w:val="both"/>
        <w:rPr>
          <w:rFonts w:ascii="Arial" w:eastAsia="MS Mincho" w:hAnsi="Arial" w:cs="Arial"/>
          <w:b/>
          <w:bCs/>
          <w:sz w:val="16"/>
          <w:szCs w:val="16"/>
        </w:rPr>
      </w:pPr>
    </w:p>
    <w:p w14:paraId="1701EE62" w14:textId="77777777" w:rsidR="007F23D3" w:rsidRDefault="007F23D3" w:rsidP="007F23D3">
      <w:pPr>
        <w:jc w:val="center"/>
        <w:rPr>
          <w:rFonts w:ascii="Arial" w:hAnsi="Arial" w:cs="Arial"/>
          <w:sz w:val="16"/>
          <w:szCs w:val="16"/>
        </w:rPr>
      </w:pPr>
    </w:p>
    <w:p w14:paraId="4022F075" w14:textId="77777777" w:rsidR="007F23D3" w:rsidRDefault="007F23D3" w:rsidP="007F23D3">
      <w:pPr>
        <w:jc w:val="center"/>
        <w:rPr>
          <w:rFonts w:ascii="Arial" w:hAnsi="Arial" w:cs="Arial"/>
          <w:sz w:val="16"/>
          <w:szCs w:val="16"/>
        </w:rPr>
      </w:pPr>
    </w:p>
    <w:p w14:paraId="102B9D68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2AEBB4C1" w14:textId="77777777" w:rsidR="000071D8" w:rsidRPr="000071D8" w:rsidRDefault="000071D8" w:rsidP="000071D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  <w:t>Documento firmado electrónicamente</w:t>
      </w:r>
    </w:p>
    <w:p w14:paraId="2DF32FD1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33E21D6A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07643902" w14:textId="77777777" w:rsidR="000071D8" w:rsidRDefault="000071D8" w:rsidP="007F23D3">
      <w:pPr>
        <w:jc w:val="center"/>
        <w:rPr>
          <w:rFonts w:ascii="Arial" w:hAnsi="Arial" w:cs="Arial"/>
          <w:sz w:val="16"/>
          <w:szCs w:val="16"/>
        </w:rPr>
      </w:pPr>
    </w:p>
    <w:p w14:paraId="479ED0E5" w14:textId="6ABF66DC" w:rsidR="0019746C" w:rsidRPr="00EE01AB" w:rsidRDefault="0019746C" w:rsidP="00EE0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eastAsia="Times New Roman" w:hAnsi="Arial" w:cs="Arial"/>
          <w:lang w:eastAsia="es-ES" w:bidi="x-none"/>
        </w:rPr>
      </w:pPr>
    </w:p>
    <w:sectPr w:rsidR="0019746C" w:rsidRPr="00EE01AB" w:rsidSect="00EE01AB">
      <w:headerReference w:type="default" r:id="rId12"/>
      <w:pgSz w:w="11900" w:h="16840"/>
      <w:pgMar w:top="2828" w:right="1701" w:bottom="1418" w:left="1701" w:header="284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ADC6" w14:textId="77777777" w:rsidR="005B715B" w:rsidRDefault="005B715B" w:rsidP="0033118A">
      <w:pPr>
        <w:spacing w:after="0" w:line="240" w:lineRule="auto"/>
      </w:pPr>
      <w:r>
        <w:separator/>
      </w:r>
    </w:p>
  </w:endnote>
  <w:endnote w:type="continuationSeparator" w:id="0">
    <w:p w14:paraId="738917BB" w14:textId="77777777" w:rsidR="005B715B" w:rsidRDefault="005B715B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8C977" w14:textId="77777777" w:rsidR="005B715B" w:rsidRDefault="005B715B" w:rsidP="0033118A">
      <w:pPr>
        <w:spacing w:after="0" w:line="240" w:lineRule="auto"/>
      </w:pPr>
      <w:r>
        <w:separator/>
      </w:r>
    </w:p>
  </w:footnote>
  <w:footnote w:type="continuationSeparator" w:id="0">
    <w:p w14:paraId="53847B3D" w14:textId="77777777" w:rsidR="005B715B" w:rsidRDefault="005B715B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19C029FD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09C9B20C" w14:textId="6868E3D2" w:rsidR="0033118A" w:rsidRDefault="008D0A5E" w:rsidP="0024449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849CF4" wp14:editId="6C1B5178">
                <wp:simplePos x="0" y="0"/>
                <wp:positionH relativeFrom="column">
                  <wp:posOffset>771525</wp:posOffset>
                </wp:positionH>
                <wp:positionV relativeFrom="paragraph">
                  <wp:posOffset>276225</wp:posOffset>
                </wp:positionV>
                <wp:extent cx="5952519" cy="1390650"/>
                <wp:effectExtent l="0" t="0" r="0" b="0"/>
                <wp:wrapSquare wrapText="bothSides"/>
                <wp:docPr id="1264387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2519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178827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666"/>
    <w:multiLevelType w:val="hybridMultilevel"/>
    <w:tmpl w:val="05D8A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F8B"/>
    <w:multiLevelType w:val="hybridMultilevel"/>
    <w:tmpl w:val="9BAE0D3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D80091"/>
    <w:multiLevelType w:val="hybridMultilevel"/>
    <w:tmpl w:val="F87C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129F"/>
    <w:multiLevelType w:val="hybridMultilevel"/>
    <w:tmpl w:val="0AD4B7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569224">
    <w:abstractNumId w:val="2"/>
  </w:num>
  <w:num w:numId="2" w16cid:durableId="1777212817">
    <w:abstractNumId w:val="0"/>
  </w:num>
  <w:num w:numId="3" w16cid:durableId="247157228">
    <w:abstractNumId w:val="3"/>
  </w:num>
  <w:num w:numId="4" w16cid:durableId="70040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C4"/>
    <w:rsid w:val="000071D8"/>
    <w:rsid w:val="000111C1"/>
    <w:rsid w:val="00047D79"/>
    <w:rsid w:val="000A3A23"/>
    <w:rsid w:val="000A6CBE"/>
    <w:rsid w:val="000B4103"/>
    <w:rsid w:val="000B4818"/>
    <w:rsid w:val="000F63D9"/>
    <w:rsid w:val="0013104E"/>
    <w:rsid w:val="001353E8"/>
    <w:rsid w:val="00145364"/>
    <w:rsid w:val="0019746C"/>
    <w:rsid w:val="001D2F26"/>
    <w:rsid w:val="001F329A"/>
    <w:rsid w:val="001F6198"/>
    <w:rsid w:val="0020548E"/>
    <w:rsid w:val="002344D1"/>
    <w:rsid w:val="00235B81"/>
    <w:rsid w:val="00244494"/>
    <w:rsid w:val="002A1A02"/>
    <w:rsid w:val="002C71E3"/>
    <w:rsid w:val="002D2D6B"/>
    <w:rsid w:val="002E2F4E"/>
    <w:rsid w:val="00312458"/>
    <w:rsid w:val="0033118A"/>
    <w:rsid w:val="00367362"/>
    <w:rsid w:val="003961A3"/>
    <w:rsid w:val="003C26F0"/>
    <w:rsid w:val="003D5F06"/>
    <w:rsid w:val="00406F23"/>
    <w:rsid w:val="00420775"/>
    <w:rsid w:val="004340A0"/>
    <w:rsid w:val="0046022A"/>
    <w:rsid w:val="004912DE"/>
    <w:rsid w:val="004A4CAE"/>
    <w:rsid w:val="004E002D"/>
    <w:rsid w:val="004E7DEE"/>
    <w:rsid w:val="004F0F92"/>
    <w:rsid w:val="004F1B98"/>
    <w:rsid w:val="004F6BC8"/>
    <w:rsid w:val="00524369"/>
    <w:rsid w:val="00526A07"/>
    <w:rsid w:val="0052705A"/>
    <w:rsid w:val="005271AF"/>
    <w:rsid w:val="005410F8"/>
    <w:rsid w:val="00546BB5"/>
    <w:rsid w:val="005B715B"/>
    <w:rsid w:val="005D1BE5"/>
    <w:rsid w:val="00654D1C"/>
    <w:rsid w:val="00657536"/>
    <w:rsid w:val="00681F44"/>
    <w:rsid w:val="006E3224"/>
    <w:rsid w:val="00752411"/>
    <w:rsid w:val="007645F6"/>
    <w:rsid w:val="00787076"/>
    <w:rsid w:val="007E1ECE"/>
    <w:rsid w:val="007F23D3"/>
    <w:rsid w:val="00805E6D"/>
    <w:rsid w:val="0084587A"/>
    <w:rsid w:val="008B55BB"/>
    <w:rsid w:val="008D0A5E"/>
    <w:rsid w:val="008E1FE9"/>
    <w:rsid w:val="008E3810"/>
    <w:rsid w:val="008F06D7"/>
    <w:rsid w:val="00926E1D"/>
    <w:rsid w:val="009478BC"/>
    <w:rsid w:val="00972F2B"/>
    <w:rsid w:val="009C6055"/>
    <w:rsid w:val="009D32DF"/>
    <w:rsid w:val="00A01ACF"/>
    <w:rsid w:val="00A441B7"/>
    <w:rsid w:val="00A9703E"/>
    <w:rsid w:val="00AF7696"/>
    <w:rsid w:val="00B012C4"/>
    <w:rsid w:val="00B170FA"/>
    <w:rsid w:val="00B832E8"/>
    <w:rsid w:val="00B97991"/>
    <w:rsid w:val="00BD5510"/>
    <w:rsid w:val="00BF0B68"/>
    <w:rsid w:val="00C44004"/>
    <w:rsid w:val="00C51F36"/>
    <w:rsid w:val="00C72E72"/>
    <w:rsid w:val="00CA69D2"/>
    <w:rsid w:val="00CB394E"/>
    <w:rsid w:val="00CB445A"/>
    <w:rsid w:val="00D0196C"/>
    <w:rsid w:val="00D26FE6"/>
    <w:rsid w:val="00DA581C"/>
    <w:rsid w:val="00DD6624"/>
    <w:rsid w:val="00E02049"/>
    <w:rsid w:val="00E22B38"/>
    <w:rsid w:val="00E31F1A"/>
    <w:rsid w:val="00E93603"/>
    <w:rsid w:val="00EE01AB"/>
    <w:rsid w:val="00F1028A"/>
    <w:rsid w:val="00F217D2"/>
    <w:rsid w:val="00F53A3E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A364"/>
  <w15:chartTrackingRefBased/>
  <w15:docId w15:val="{096CC0DB-0FEC-494C-BD57-7AE4E5C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rsid w:val="007F23D3"/>
    <w:pPr>
      <w:tabs>
        <w:tab w:val="center" w:pos="4252"/>
        <w:tab w:val="right" w:pos="8504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0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E2F4E"/>
    <w:rPr>
      <w:b/>
      <w:bCs/>
    </w:rPr>
  </w:style>
  <w:style w:type="character" w:styleId="nfasis">
    <w:name w:val="Emphasis"/>
    <w:basedOn w:val="Fuentedeprrafopredeter"/>
    <w:uiPriority w:val="20"/>
    <w:qFormat/>
    <w:rsid w:val="002E2F4E"/>
    <w:rPr>
      <w:i/>
      <w:iCs/>
    </w:rPr>
  </w:style>
  <w:style w:type="paragraph" w:styleId="Prrafodelista">
    <w:name w:val="List Paragraph"/>
    <w:basedOn w:val="Normal"/>
    <w:uiPriority w:val="34"/>
    <w:qFormat/>
    <w:rsid w:val="0052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s27p\AppData\Local\Temp\4\Temp1_114706-02%20Consejer&#237;a%20de%20Presidencia,%20Turismo%20y%20Deportes%20(2).zip\02%20Consejer&#237;a%20de%20Presidencia,%20Turismo,%20Cultura,%20Juventud,%20Deportes%20y%20Portavoc&#237;a\CPTCJDP%20-%20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A595A-44E8-4349-8768-CDF2A6AD4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bf619d4e-58ed-4b7d-81b5-a93eb9114c91"/>
    <ds:schemaRef ds:uri="fdb77b70-5048-4f34-a983-2e26d013972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ICA.dotx</Template>
  <TotalTime>23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SANCHEZ, FELIPE</cp:lastModifiedBy>
  <cp:revision>28</cp:revision>
  <dcterms:created xsi:type="dcterms:W3CDTF">2023-01-23T08:38:00Z</dcterms:created>
  <dcterms:modified xsi:type="dcterms:W3CDTF">2024-12-16T09:04:00Z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